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D207" w14:textId="77777777" w:rsidR="001C3DB4" w:rsidRDefault="0084624A" w:rsidP="00E856D8">
      <w:pPr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C2889B2" wp14:editId="0A3727FE">
                <wp:simplePos x="0" y="0"/>
                <wp:positionH relativeFrom="column">
                  <wp:posOffset>5118100</wp:posOffset>
                </wp:positionH>
                <wp:positionV relativeFrom="page">
                  <wp:posOffset>323850</wp:posOffset>
                </wp:positionV>
                <wp:extent cx="1429385" cy="746760"/>
                <wp:effectExtent l="0" t="114300" r="0" b="110490"/>
                <wp:wrapNone/>
                <wp:docPr id="1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V="1">
                          <a:off x="0" y="0"/>
                          <a:ext cx="1429385" cy="746760"/>
                          <a:chOff x="0" y="0"/>
                          <a:chExt cx="2054859" cy="1073151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386828">
                            <a:off x="0" y="0"/>
                            <a:ext cx="1996440" cy="56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70727">
                            <a:off x="57149" y="504826"/>
                            <a:ext cx="1997710" cy="568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252BF" id="Groupe 1" o:spid="_x0000_s1026" style="position:absolute;margin-left:403pt;margin-top:25.5pt;width:112.55pt;height:58.8pt;flip:y;z-index:251659776;mso-position-vertical-relative:page;mso-width-relative:margin;mso-height-relative:margin" coordsize="20548,10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9964;height:5695;rotation:10252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hSYjEAAAA2gAAAA8AAABkcnMvZG93bnJldi54bWxEj0FrwkAUhO8F/8PyhN7qxhTERlcpgqQ9&#10;SIkppcdH9pmkZt+G3W1M/71bEDwOM/MNs96OphMDOd9aVjCfJSCIK6tbrhV8lvunJQgfkDV2lknB&#10;H3nYbiYPa8y0vXBBwzHUIkLYZ6igCaHPpPRVQwb9zPbE0TtZZzBE6WqpHV4i3HQyTZKFNNhyXGiw&#10;p11D1fn4axRgmS5ckZ+/3w1+vJSHefqTF19KPU7H1xWIQGO4h2/tN63gGf6vxBsgN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hSYjEAAAA2gAAAA8AAAAAAAAAAAAAAAAA&#10;nwIAAGRycy9kb3ducmV2LnhtbFBLBQYAAAAABAAEAPcAAACQAwAAAAA=&#10;">
                  <v:imagedata r:id="rId9" o:title=""/>
                  <v:path arrowok="t"/>
                </v:shape>
                <v:shape id="Image 4" o:spid="_x0000_s1028" type="#_x0000_t75" style="position:absolute;left:571;top:5048;width:19977;height:5683;rotation:-167037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5lprFAAAA2gAAAA8AAABkcnMvZG93bnJldi54bWxEj0FrwkAUhO8F/8PyBG91YyjSpq4iNqEt&#10;FDRpQbw9ss8kmH0bsqvGf98tFDwOM/MNs1gNphUX6l1jWcFsGoEgLq1uuFLw8509PoNwHllja5kU&#10;3MjBajl6WGCi7ZVzuhS+EgHCLkEFtfddIqUrazLoprYjDt7R9gZ9kH0ldY/XADetjKNoLg02HBZq&#10;7GhTU3kqzkZBd9jk8m2fpS9xln7td0eOtp/vSk3Gw/oVhKfB38P/7Q+t4An+roQb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eZaaxQAAANoAAAAPAAAAAAAAAAAAAAAA&#10;AJ8CAABkcnMvZG93bnJldi54bWxQSwUGAAAAAAQABAD3AAAAkQMAAAAA&#10;">
                  <v:imagedata r:id="rId9" o:title=""/>
                  <v:path arrowok="t"/>
                </v:shape>
                <w10:wrap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105E2D7" wp14:editId="48DB9565">
            <wp:simplePos x="0" y="0"/>
            <wp:positionH relativeFrom="column">
              <wp:posOffset>-281940</wp:posOffset>
            </wp:positionH>
            <wp:positionV relativeFrom="page">
              <wp:posOffset>200025</wp:posOffset>
            </wp:positionV>
            <wp:extent cx="2634615" cy="1007745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93315" w14:textId="25089AA5" w:rsidR="00E856D8" w:rsidRPr="00CC0FB7" w:rsidRDefault="00E856D8" w:rsidP="00E856D8">
      <w:pPr>
        <w:jc w:val="center"/>
        <w:outlineLvl w:val="0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  <w:r w:rsidRPr="00CC0FB7">
        <w:rPr>
          <w:rFonts w:ascii="Calibri" w:hAnsi="Calibri" w:cs="Arial"/>
          <w:b/>
          <w:bCs/>
          <w:color w:val="FF0000"/>
          <w:sz w:val="28"/>
          <w:szCs w:val="28"/>
          <w:u w:val="single"/>
        </w:rPr>
        <w:t>PROPOSITION DE STAGE D’ANIMATION NATURE</w:t>
      </w:r>
    </w:p>
    <w:p w14:paraId="01096C9F" w14:textId="77777777" w:rsidR="00E856D8" w:rsidRPr="00CC0FB7" w:rsidRDefault="00E856D8" w:rsidP="00E856D8">
      <w:pPr>
        <w:rPr>
          <w:rFonts w:ascii="Calibri" w:hAnsi="Calibri" w:cs="Arial"/>
        </w:rPr>
      </w:pPr>
    </w:p>
    <w:p w14:paraId="6198C7E2" w14:textId="77777777" w:rsidR="00E856D8" w:rsidRPr="00CC0FB7" w:rsidRDefault="00E856D8" w:rsidP="00E856D8">
      <w:pPr>
        <w:spacing w:line="400" w:lineRule="exact"/>
        <w:outlineLvl w:val="0"/>
        <w:rPr>
          <w:rFonts w:ascii="Calibri" w:hAnsi="Calibri" w:cs="Arial"/>
          <w:b/>
          <w:bCs/>
          <w:sz w:val="28"/>
          <w:szCs w:val="28"/>
        </w:rPr>
      </w:pPr>
      <w:r w:rsidRPr="00CC0FB7">
        <w:rPr>
          <w:rFonts w:ascii="Calibri" w:hAnsi="Calibri" w:cs="Arial"/>
          <w:b/>
          <w:bCs/>
          <w:sz w:val="28"/>
          <w:szCs w:val="28"/>
        </w:rPr>
        <w:t>PRESENTATION :</w:t>
      </w:r>
    </w:p>
    <w:p w14:paraId="3D3904D1" w14:textId="77777777" w:rsidR="00E856D8" w:rsidRPr="00CC0FB7" w:rsidRDefault="00E856D8" w:rsidP="00E856D8">
      <w:pPr>
        <w:spacing w:line="400" w:lineRule="exact"/>
        <w:ind w:firstLine="284"/>
        <w:rPr>
          <w:rFonts w:ascii="Calibri" w:hAnsi="Calibri" w:cs="Arial"/>
          <w:sz w:val="26"/>
          <w:szCs w:val="26"/>
        </w:rPr>
      </w:pPr>
      <w:r w:rsidRPr="00CC0FB7">
        <w:rPr>
          <w:rFonts w:ascii="Calibri" w:hAnsi="Calibri" w:cs="Arial"/>
          <w:sz w:val="26"/>
          <w:szCs w:val="26"/>
        </w:rPr>
        <w:t>Notre maison fait découvrir au public, dans des grands aquariums, les différentes espèces de poissons du bassin de la rivière Allier.</w:t>
      </w:r>
    </w:p>
    <w:p w14:paraId="4F7A9174" w14:textId="77777777" w:rsidR="00E856D8" w:rsidRPr="00CC0FB7" w:rsidRDefault="00E856D8" w:rsidP="00E856D8">
      <w:pPr>
        <w:spacing w:line="400" w:lineRule="exact"/>
        <w:ind w:firstLine="284"/>
        <w:rPr>
          <w:rFonts w:ascii="Calibri" w:hAnsi="Calibri" w:cs="Arial"/>
          <w:sz w:val="26"/>
          <w:szCs w:val="26"/>
        </w:rPr>
      </w:pPr>
      <w:r w:rsidRPr="00CC0FB7">
        <w:rPr>
          <w:rFonts w:ascii="Calibri" w:hAnsi="Calibri" w:cs="Arial"/>
          <w:sz w:val="26"/>
          <w:szCs w:val="26"/>
        </w:rPr>
        <w:t>Nous présentons aussi, aux travers de diverses expositions, les autres espèces animales du monde aquatique de notre région : insectes, mollusques, etc.</w:t>
      </w:r>
    </w:p>
    <w:p w14:paraId="2C2AEC94" w14:textId="77777777" w:rsidR="00E856D8" w:rsidRPr="00CC0FB7" w:rsidRDefault="00E856D8" w:rsidP="00E856D8">
      <w:pPr>
        <w:spacing w:line="400" w:lineRule="exact"/>
        <w:ind w:firstLine="284"/>
        <w:rPr>
          <w:rFonts w:ascii="Calibri" w:hAnsi="Calibri" w:cs="Arial"/>
          <w:sz w:val="26"/>
          <w:szCs w:val="26"/>
        </w:rPr>
      </w:pPr>
      <w:r w:rsidRPr="00CC0FB7">
        <w:rPr>
          <w:rFonts w:ascii="Calibri" w:hAnsi="Calibri" w:cs="Arial"/>
          <w:sz w:val="26"/>
          <w:szCs w:val="26"/>
        </w:rPr>
        <w:t xml:space="preserve">Nous participons à </w:t>
      </w:r>
      <w:r w:rsidRPr="00CC0FB7">
        <w:rPr>
          <w:rFonts w:ascii="Calibri" w:hAnsi="Calibri" w:cs="Arial"/>
          <w:b/>
          <w:bCs/>
          <w:sz w:val="26"/>
          <w:szCs w:val="26"/>
        </w:rPr>
        <w:t>l’éducation à l’environnement</w:t>
      </w:r>
      <w:r w:rsidRPr="00CC0FB7">
        <w:rPr>
          <w:rFonts w:ascii="Calibri" w:hAnsi="Calibri" w:cs="Arial"/>
          <w:sz w:val="26"/>
          <w:szCs w:val="26"/>
        </w:rPr>
        <w:t xml:space="preserve"> du public que nous recevons, grâce à nos aquariums et à nos expositions, mais aussi grâce à nos animations.</w:t>
      </w:r>
    </w:p>
    <w:p w14:paraId="05C2B0A7" w14:textId="77777777" w:rsidR="00E856D8" w:rsidRPr="00CC0FB7" w:rsidRDefault="00E856D8" w:rsidP="00E856D8">
      <w:pPr>
        <w:spacing w:line="400" w:lineRule="exact"/>
        <w:ind w:firstLine="284"/>
        <w:rPr>
          <w:rFonts w:ascii="Calibri" w:hAnsi="Calibri" w:cs="Arial"/>
          <w:sz w:val="26"/>
          <w:szCs w:val="26"/>
        </w:rPr>
      </w:pPr>
      <w:r w:rsidRPr="00CC0FB7">
        <w:rPr>
          <w:rFonts w:ascii="Calibri" w:hAnsi="Calibri" w:cs="Arial"/>
          <w:sz w:val="26"/>
          <w:szCs w:val="26"/>
        </w:rPr>
        <w:t>Ces animations sont réalisées dans nos murs et sur le terrain. Les sorties sur le terrain ont pour thème principal les milieux aquatiques.</w:t>
      </w:r>
    </w:p>
    <w:p w14:paraId="18FFA3B4" w14:textId="77777777" w:rsidR="00E856D8" w:rsidRPr="00CC0FB7" w:rsidRDefault="00E856D8" w:rsidP="00E856D8">
      <w:pPr>
        <w:spacing w:line="400" w:lineRule="exact"/>
        <w:rPr>
          <w:rFonts w:ascii="Calibri" w:hAnsi="Calibri" w:cs="Arial"/>
          <w:sz w:val="28"/>
          <w:szCs w:val="28"/>
        </w:rPr>
      </w:pPr>
    </w:p>
    <w:p w14:paraId="2237EA3D" w14:textId="77777777" w:rsidR="00E856D8" w:rsidRPr="00CC0FB7" w:rsidRDefault="00E856D8" w:rsidP="00E856D8">
      <w:pPr>
        <w:spacing w:line="400" w:lineRule="exact"/>
        <w:outlineLvl w:val="0"/>
        <w:rPr>
          <w:rFonts w:ascii="Calibri" w:hAnsi="Calibri" w:cs="Arial"/>
          <w:b/>
          <w:bCs/>
          <w:sz w:val="28"/>
          <w:szCs w:val="28"/>
        </w:rPr>
      </w:pPr>
      <w:r w:rsidRPr="00CC0FB7">
        <w:rPr>
          <w:rFonts w:ascii="Calibri" w:hAnsi="Calibri" w:cs="Arial"/>
          <w:b/>
          <w:bCs/>
          <w:sz w:val="28"/>
          <w:szCs w:val="28"/>
        </w:rPr>
        <w:t>STAGE :</w:t>
      </w:r>
    </w:p>
    <w:p w14:paraId="5621E254" w14:textId="48859CC2" w:rsidR="00E856D8" w:rsidRPr="00CC0FB7" w:rsidRDefault="00E856D8" w:rsidP="00E856D8">
      <w:pPr>
        <w:spacing w:line="400" w:lineRule="exact"/>
        <w:ind w:firstLine="284"/>
        <w:rPr>
          <w:rFonts w:ascii="Calibri" w:hAnsi="Calibri" w:cs="Arial"/>
          <w:sz w:val="28"/>
          <w:szCs w:val="28"/>
        </w:rPr>
      </w:pPr>
      <w:r w:rsidRPr="00CC0FB7">
        <w:rPr>
          <w:rFonts w:ascii="Calibri" w:hAnsi="Calibri" w:cs="Arial"/>
          <w:sz w:val="26"/>
          <w:szCs w:val="26"/>
        </w:rPr>
        <w:t xml:space="preserve">Nous proposons </w:t>
      </w:r>
      <w:r w:rsidR="00882A43">
        <w:rPr>
          <w:rFonts w:ascii="Calibri" w:hAnsi="Calibri" w:cs="Arial"/>
          <w:sz w:val="26"/>
          <w:szCs w:val="26"/>
        </w:rPr>
        <w:t>aux</w:t>
      </w:r>
      <w:r w:rsidRPr="00CC0FB7">
        <w:rPr>
          <w:rFonts w:ascii="Calibri" w:hAnsi="Calibri" w:cs="Arial"/>
          <w:sz w:val="26"/>
          <w:szCs w:val="26"/>
        </w:rPr>
        <w:t xml:space="preserve"> étudiants en </w:t>
      </w:r>
      <w:r w:rsidRPr="00CC0FB7">
        <w:rPr>
          <w:rFonts w:ascii="Calibri" w:hAnsi="Calibri" w:cs="Arial"/>
          <w:b/>
          <w:bCs/>
          <w:sz w:val="26"/>
          <w:szCs w:val="26"/>
        </w:rPr>
        <w:t xml:space="preserve">BTSA </w:t>
      </w:r>
      <w:r>
        <w:rPr>
          <w:rFonts w:ascii="Calibri" w:hAnsi="Calibri" w:cs="Arial"/>
          <w:b/>
          <w:bCs/>
          <w:sz w:val="26"/>
          <w:szCs w:val="26"/>
        </w:rPr>
        <w:t>Gestion et Protection de la Nature</w:t>
      </w:r>
      <w:r w:rsidRPr="00CC0FB7">
        <w:rPr>
          <w:rFonts w:ascii="Calibri" w:hAnsi="Calibri" w:cs="Arial"/>
          <w:b/>
          <w:bCs/>
          <w:sz w:val="26"/>
          <w:szCs w:val="26"/>
        </w:rPr>
        <w:t xml:space="preserve"> un</w:t>
      </w:r>
      <w:r w:rsidRPr="00CC0FB7">
        <w:rPr>
          <w:rFonts w:ascii="Calibri" w:hAnsi="Calibri" w:cs="Arial"/>
          <w:b/>
          <w:bCs/>
          <w:sz w:val="28"/>
          <w:szCs w:val="28"/>
        </w:rPr>
        <w:t xml:space="preserve"> stage</w:t>
      </w:r>
      <w:r w:rsidR="0036427C">
        <w:rPr>
          <w:rFonts w:ascii="Calibri" w:hAnsi="Calibri" w:cs="Arial"/>
          <w:b/>
          <w:bCs/>
          <w:sz w:val="28"/>
          <w:szCs w:val="28"/>
        </w:rPr>
        <w:t xml:space="preserve"> d’une durée de deux mois (3 étudiant(e)s sont recherché(e)s)</w:t>
      </w:r>
      <w:r w:rsidRPr="00CC0FB7">
        <w:rPr>
          <w:rFonts w:ascii="Calibri" w:hAnsi="Calibri" w:cs="Arial"/>
          <w:sz w:val="28"/>
          <w:szCs w:val="28"/>
        </w:rPr>
        <w:t>.</w:t>
      </w:r>
      <w:r w:rsidR="0036427C">
        <w:rPr>
          <w:rFonts w:ascii="Calibri" w:hAnsi="Calibri" w:cs="Arial"/>
          <w:sz w:val="28"/>
          <w:szCs w:val="28"/>
        </w:rPr>
        <w:t xml:space="preserve"> 3 périodes : juin-juillet, juillet-août et juin-août.</w:t>
      </w:r>
    </w:p>
    <w:p w14:paraId="6CF484E2" w14:textId="77777777" w:rsidR="00E856D8" w:rsidRPr="00CC0FB7" w:rsidRDefault="00E856D8" w:rsidP="00E856D8">
      <w:pPr>
        <w:spacing w:line="400" w:lineRule="exact"/>
        <w:ind w:firstLine="284"/>
        <w:rPr>
          <w:rFonts w:ascii="Calibri" w:hAnsi="Calibri" w:cs="Arial"/>
          <w:sz w:val="26"/>
          <w:szCs w:val="26"/>
        </w:rPr>
      </w:pPr>
      <w:r w:rsidRPr="00CC0FB7">
        <w:rPr>
          <w:rFonts w:ascii="Calibri" w:hAnsi="Calibri" w:cs="Arial"/>
          <w:sz w:val="26"/>
          <w:szCs w:val="26"/>
        </w:rPr>
        <w:t xml:space="preserve">Nous recherchons des personnes déjà </w:t>
      </w:r>
      <w:r w:rsidR="0045763F">
        <w:rPr>
          <w:rFonts w:ascii="Calibri" w:hAnsi="Calibri" w:cs="Arial"/>
          <w:b/>
          <w:bCs/>
          <w:sz w:val="26"/>
          <w:szCs w:val="26"/>
        </w:rPr>
        <w:t>sensibilisées</w:t>
      </w:r>
      <w:r w:rsidRPr="00CC0FB7">
        <w:rPr>
          <w:rFonts w:ascii="Calibri" w:hAnsi="Calibri" w:cs="Arial"/>
          <w:b/>
          <w:bCs/>
          <w:sz w:val="26"/>
          <w:szCs w:val="26"/>
        </w:rPr>
        <w:t xml:space="preserve"> aux milieux aquatiques</w:t>
      </w:r>
      <w:r w:rsidRPr="00CC0FB7">
        <w:rPr>
          <w:rFonts w:ascii="Calibri" w:hAnsi="Calibri" w:cs="Arial"/>
          <w:sz w:val="26"/>
          <w:szCs w:val="26"/>
        </w:rPr>
        <w:t xml:space="preserve">, ou </w:t>
      </w:r>
      <w:r w:rsidRPr="00CC0FB7">
        <w:rPr>
          <w:rFonts w:ascii="Calibri" w:hAnsi="Calibri" w:cs="Arial"/>
          <w:b/>
          <w:bCs/>
          <w:sz w:val="26"/>
          <w:szCs w:val="26"/>
        </w:rPr>
        <w:t>cherchant à s’y impliquer</w:t>
      </w:r>
      <w:r w:rsidRPr="00CC0FB7">
        <w:rPr>
          <w:rFonts w:ascii="Calibri" w:hAnsi="Calibri" w:cs="Arial"/>
          <w:sz w:val="26"/>
          <w:szCs w:val="26"/>
        </w:rPr>
        <w:t>.</w:t>
      </w:r>
    </w:p>
    <w:p w14:paraId="7B9AC02B" w14:textId="77777777" w:rsidR="00E856D8" w:rsidRPr="00CC0FB7" w:rsidRDefault="00E856D8" w:rsidP="00E856D8">
      <w:pPr>
        <w:rPr>
          <w:rFonts w:ascii="Calibri" w:hAnsi="Calibri" w:cs="Arial"/>
          <w:sz w:val="28"/>
          <w:szCs w:val="28"/>
        </w:rPr>
      </w:pPr>
    </w:p>
    <w:p w14:paraId="7ACB2B60" w14:textId="7699CC6D" w:rsidR="00E856D8" w:rsidRPr="00CC0FB7" w:rsidRDefault="00E856D8" w:rsidP="00E856D8">
      <w:pPr>
        <w:ind w:left="709" w:hanging="709"/>
        <w:rPr>
          <w:rFonts w:ascii="Calibri" w:hAnsi="Calibri" w:cs="Arial"/>
          <w:sz w:val="28"/>
          <w:szCs w:val="28"/>
        </w:rPr>
      </w:pPr>
      <w:r w:rsidRPr="00CC0FB7">
        <w:rPr>
          <w:rFonts w:ascii="Calibri" w:hAnsi="Calibri" w:cs="Arial"/>
          <w:b/>
          <w:bCs/>
          <w:sz w:val="28"/>
          <w:szCs w:val="28"/>
        </w:rPr>
        <w:t xml:space="preserve">Sujets : </w:t>
      </w:r>
      <w:r w:rsidRPr="00CC0FB7">
        <w:rPr>
          <w:rFonts w:ascii="Calibri" w:hAnsi="Calibri" w:cs="Arial"/>
          <w:b/>
          <w:bCs/>
          <w:sz w:val="28"/>
          <w:szCs w:val="28"/>
        </w:rPr>
        <w:br/>
      </w:r>
      <w:r w:rsidRPr="00CC0FB7">
        <w:rPr>
          <w:rFonts w:ascii="Calibri" w:hAnsi="Calibri" w:cs="Arial"/>
          <w:sz w:val="28"/>
          <w:szCs w:val="28"/>
        </w:rPr>
        <w:t>- création d’animations sur le terrain, sur le thème de la rivière ou sur les bords de cette rivière et/ou amélioration des animations déjà existantes.</w:t>
      </w:r>
      <w:r w:rsidRPr="00CC0FB7">
        <w:rPr>
          <w:rFonts w:ascii="Calibri" w:hAnsi="Calibri" w:cs="Arial"/>
          <w:sz w:val="28"/>
          <w:szCs w:val="28"/>
        </w:rPr>
        <w:br/>
        <w:t>- participer, en collaboration avec le personnel de la structure, aux animations réalisées pour les divers publics.</w:t>
      </w:r>
    </w:p>
    <w:p w14:paraId="5F4C0885" w14:textId="77777777" w:rsidR="00E856D8" w:rsidRPr="00CC0FB7" w:rsidRDefault="00E856D8" w:rsidP="00E856D8">
      <w:pPr>
        <w:ind w:left="709" w:hanging="709"/>
        <w:rPr>
          <w:rFonts w:ascii="Calibri" w:hAnsi="Calibri" w:cs="Arial"/>
          <w:sz w:val="28"/>
          <w:szCs w:val="28"/>
        </w:rPr>
      </w:pPr>
    </w:p>
    <w:p w14:paraId="02EFBFE5" w14:textId="7FA87DD0" w:rsidR="00E856D8" w:rsidRPr="00CC0FB7" w:rsidRDefault="00E856D8" w:rsidP="00E856D8">
      <w:pPr>
        <w:ind w:left="709" w:hanging="709"/>
        <w:rPr>
          <w:rFonts w:ascii="Calibri" w:hAnsi="Calibri" w:cs="Arial"/>
          <w:sz w:val="28"/>
          <w:szCs w:val="28"/>
        </w:rPr>
      </w:pPr>
      <w:r w:rsidRPr="00CC0FB7">
        <w:rPr>
          <w:rFonts w:ascii="Calibri" w:hAnsi="Calibri" w:cs="Arial"/>
          <w:sz w:val="28"/>
          <w:szCs w:val="28"/>
        </w:rPr>
        <w:t>Pour plus de détails sur le stage contacter </w:t>
      </w:r>
      <w:r w:rsidR="00882A43">
        <w:rPr>
          <w:rFonts w:ascii="Calibri" w:hAnsi="Calibri" w:cs="Arial"/>
          <w:sz w:val="28"/>
          <w:szCs w:val="28"/>
        </w:rPr>
        <w:t>Christophe BRUGEROLLE</w:t>
      </w:r>
      <w:r w:rsidRPr="00CC0FB7">
        <w:rPr>
          <w:rFonts w:ascii="Calibri" w:hAnsi="Calibri" w:cs="Arial"/>
          <w:sz w:val="28"/>
          <w:szCs w:val="28"/>
        </w:rPr>
        <w:t xml:space="preserve"> à :</w:t>
      </w:r>
    </w:p>
    <w:p w14:paraId="42A1650B" w14:textId="77777777" w:rsidR="00E856D8" w:rsidRPr="00CC0FB7" w:rsidRDefault="00E856D8" w:rsidP="00E856D8">
      <w:pPr>
        <w:ind w:left="284"/>
        <w:rPr>
          <w:rFonts w:ascii="Calibri" w:hAnsi="Calibri" w:cs="Arial"/>
        </w:rPr>
      </w:pPr>
      <w:r w:rsidRPr="00CC0FB7">
        <w:rPr>
          <w:rFonts w:ascii="Calibri" w:hAnsi="Calibri" w:cs="Arial"/>
        </w:rPr>
        <w:t>Maison du Saumon et de la Rivière</w:t>
      </w:r>
    </w:p>
    <w:p w14:paraId="44AE4152" w14:textId="77777777" w:rsidR="00E856D8" w:rsidRPr="00CC0FB7" w:rsidRDefault="00E856D8" w:rsidP="00E856D8">
      <w:pPr>
        <w:ind w:left="284"/>
        <w:rPr>
          <w:rFonts w:ascii="Calibri" w:hAnsi="Calibri" w:cs="Arial"/>
        </w:rPr>
      </w:pPr>
      <w:r w:rsidRPr="00CC0FB7">
        <w:rPr>
          <w:rFonts w:ascii="Calibri" w:hAnsi="Calibri" w:cs="Arial"/>
        </w:rPr>
        <w:t>Place de la résistance / 43100 BRIOUDE</w:t>
      </w:r>
    </w:p>
    <w:p w14:paraId="6C0CCDF7" w14:textId="1BCD07C0" w:rsidR="00E856D8" w:rsidRPr="00CC0FB7" w:rsidRDefault="00E856D8" w:rsidP="00E856D8">
      <w:pPr>
        <w:ind w:left="284"/>
        <w:outlineLvl w:val="0"/>
        <w:rPr>
          <w:rFonts w:ascii="Calibri" w:hAnsi="Calibri" w:cs="Arial"/>
        </w:rPr>
      </w:pPr>
      <w:r w:rsidRPr="00CC0FB7">
        <w:rPr>
          <w:rFonts w:ascii="Calibri" w:hAnsi="Calibri" w:cs="Arial"/>
        </w:rPr>
        <w:t xml:space="preserve">Tél. : 04 71 74 91 43 ; Mèl : </w:t>
      </w:r>
      <w:hyperlink r:id="rId11" w:history="1">
        <w:r w:rsidRPr="00CC0FB7">
          <w:rPr>
            <w:rStyle w:val="Lienhypertexte"/>
            <w:rFonts w:ascii="Calibri" w:hAnsi="Calibri" w:cs="Arial"/>
          </w:rPr>
          <w:t>aquarium.mds@orange.fr</w:t>
        </w:r>
      </w:hyperlink>
      <w:r w:rsidRPr="00CC0FB7">
        <w:rPr>
          <w:rFonts w:ascii="Calibri" w:hAnsi="Calibri" w:cs="Arial"/>
        </w:rPr>
        <w:t xml:space="preserve"> </w:t>
      </w:r>
    </w:p>
    <w:p w14:paraId="42465B24" w14:textId="77777777" w:rsidR="00E856D8" w:rsidRPr="00CC0FB7" w:rsidRDefault="00E856D8" w:rsidP="00E856D8">
      <w:pPr>
        <w:ind w:left="284"/>
        <w:outlineLvl w:val="0"/>
        <w:rPr>
          <w:rFonts w:ascii="Calibri" w:hAnsi="Calibri" w:cs="Arial"/>
        </w:rPr>
      </w:pPr>
    </w:p>
    <w:p w14:paraId="202348D3" w14:textId="77777777" w:rsidR="00E856D8" w:rsidRPr="00CC0FB7" w:rsidRDefault="00E856D8" w:rsidP="00E856D8">
      <w:pPr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 w:rsidRPr="00CC0FB7">
        <w:rPr>
          <w:rFonts w:ascii="Calibri" w:hAnsi="Calibri" w:cs="Arial"/>
          <w:b/>
          <w:bCs/>
          <w:sz w:val="28"/>
          <w:szCs w:val="28"/>
        </w:rPr>
        <w:t>Gratification</w:t>
      </w:r>
      <w:r w:rsidRPr="00CC0FB7">
        <w:rPr>
          <w:rFonts w:ascii="Calibri" w:hAnsi="Calibri" w:cs="Arial"/>
          <w:sz w:val="28"/>
          <w:szCs w:val="28"/>
        </w:rPr>
        <w:t> en fonction du déroulement du stage.</w:t>
      </w:r>
    </w:p>
    <w:p w14:paraId="04AD8AD7" w14:textId="77777777" w:rsidR="00E856D8" w:rsidRPr="00CC0FB7" w:rsidRDefault="00E856D8" w:rsidP="00E856D8">
      <w:pPr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 w:rsidRPr="00CC0FB7">
        <w:rPr>
          <w:rFonts w:ascii="Calibri" w:hAnsi="Calibri" w:cs="Arial"/>
          <w:b/>
          <w:bCs/>
          <w:color w:val="FF0000"/>
          <w:sz w:val="28"/>
          <w:szCs w:val="28"/>
        </w:rPr>
        <w:t>Remarque</w:t>
      </w:r>
      <w:r w:rsidRPr="00CC0FB7">
        <w:rPr>
          <w:rFonts w:ascii="Calibri" w:hAnsi="Calibri" w:cs="Arial"/>
          <w:color w:val="FF0000"/>
          <w:sz w:val="28"/>
          <w:szCs w:val="28"/>
        </w:rPr>
        <w:t> :</w:t>
      </w:r>
      <w:r w:rsidRPr="00CC0FB7">
        <w:rPr>
          <w:rFonts w:ascii="Calibri" w:hAnsi="Calibri" w:cs="Arial"/>
          <w:sz w:val="28"/>
          <w:szCs w:val="28"/>
        </w:rPr>
        <w:t xml:space="preserve"> nous mettons à disposition </w:t>
      </w:r>
      <w:r w:rsidRPr="00CC0FB7">
        <w:rPr>
          <w:rFonts w:ascii="Calibri" w:hAnsi="Calibri" w:cs="Arial"/>
          <w:b/>
          <w:bCs/>
          <w:sz w:val="28"/>
          <w:szCs w:val="28"/>
        </w:rPr>
        <w:t xml:space="preserve">un </w:t>
      </w:r>
      <w:r>
        <w:rPr>
          <w:rFonts w:ascii="Calibri" w:hAnsi="Calibri" w:cs="Arial"/>
          <w:b/>
          <w:bCs/>
          <w:sz w:val="28"/>
          <w:szCs w:val="28"/>
        </w:rPr>
        <w:t>petit meublé</w:t>
      </w:r>
      <w:r w:rsidRPr="00CC0FB7">
        <w:rPr>
          <w:rFonts w:ascii="Calibri" w:hAnsi="Calibri" w:cs="Arial"/>
          <w:b/>
          <w:bCs/>
          <w:sz w:val="28"/>
          <w:szCs w:val="28"/>
        </w:rPr>
        <w:t xml:space="preserve"> gratuit</w:t>
      </w:r>
      <w:r w:rsidRPr="00CC0FB7">
        <w:rPr>
          <w:rFonts w:ascii="Calibri" w:hAnsi="Calibri" w:cs="Arial"/>
          <w:sz w:val="28"/>
          <w:szCs w:val="28"/>
        </w:rPr>
        <w:t xml:space="preserve"> (studio) pour la durée du stage.</w:t>
      </w:r>
    </w:p>
    <w:p w14:paraId="10B418D3" w14:textId="77777777" w:rsidR="001C3DB4" w:rsidRDefault="001C3DB4" w:rsidP="00574459">
      <w:pPr>
        <w:rPr>
          <w:rFonts w:ascii="Calibri" w:hAnsi="Calibri"/>
        </w:rPr>
      </w:pPr>
    </w:p>
    <w:p w14:paraId="68290B66" w14:textId="77777777" w:rsidR="001C3DB4" w:rsidRPr="00F76F43" w:rsidRDefault="001C3DB4" w:rsidP="00574459">
      <w:pPr>
        <w:tabs>
          <w:tab w:val="num" w:pos="851"/>
        </w:tabs>
        <w:spacing w:after="120"/>
        <w:rPr>
          <w:rFonts w:ascii="Calibri" w:hAnsi="Calibri"/>
        </w:rPr>
      </w:pPr>
    </w:p>
    <w:p w14:paraId="09A74377" w14:textId="77777777" w:rsidR="001C3DB4" w:rsidRPr="00F76F43" w:rsidRDefault="001C3DB4" w:rsidP="001C3DB4">
      <w:pPr>
        <w:spacing w:line="360" w:lineRule="auto"/>
        <w:rPr>
          <w:rFonts w:ascii="Calibri" w:hAnsi="Calibri"/>
        </w:rPr>
      </w:pPr>
    </w:p>
    <w:p w14:paraId="70D3E5EC" w14:textId="77777777" w:rsidR="00742E0F" w:rsidRPr="001D22C7" w:rsidRDefault="00742E0F">
      <w:pPr>
        <w:rPr>
          <w:rFonts w:ascii="Calibri" w:hAnsi="Calibri" w:cs="Arial"/>
        </w:rPr>
      </w:pPr>
    </w:p>
    <w:sectPr w:rsidR="00742E0F" w:rsidRPr="001D22C7" w:rsidSect="00E856D8">
      <w:footerReference w:type="default" r:id="rId12"/>
      <w:pgSz w:w="11906" w:h="16838"/>
      <w:pgMar w:top="212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42A6" w14:textId="77777777" w:rsidR="00850E8E" w:rsidRDefault="00850E8E">
      <w:r>
        <w:separator/>
      </w:r>
    </w:p>
  </w:endnote>
  <w:endnote w:type="continuationSeparator" w:id="0">
    <w:p w14:paraId="4410935D" w14:textId="77777777" w:rsidR="00850E8E" w:rsidRDefault="0085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88D8" w14:textId="77777777" w:rsidR="0033632A" w:rsidRPr="00574459" w:rsidRDefault="0033632A" w:rsidP="0033632A">
    <w:pPr>
      <w:jc w:val="center"/>
      <w:rPr>
        <w:rFonts w:ascii="Calibri" w:hAnsi="Calibri" w:cs="Arial"/>
        <w:b/>
        <w:bCs/>
        <w:color w:val="0000FF"/>
        <w:sz w:val="22"/>
        <w:szCs w:val="22"/>
      </w:rPr>
    </w:pPr>
    <w:r w:rsidRPr="00574459">
      <w:rPr>
        <w:rFonts w:ascii="Calibri" w:hAnsi="Calibri" w:cs="Arial"/>
        <w:b/>
        <w:bCs/>
        <w:color w:val="0000FF"/>
        <w:sz w:val="22"/>
        <w:szCs w:val="22"/>
      </w:rPr>
      <w:t xml:space="preserve">PLACE DE LA RESISTANCE – 43100 BRIOUDE – TEL. 04 71 74 91 43 </w:t>
    </w:r>
  </w:p>
  <w:p w14:paraId="1A8AAABA" w14:textId="108A4F15" w:rsidR="0033632A" w:rsidRPr="00574459" w:rsidRDefault="0033632A" w:rsidP="0033632A">
    <w:pPr>
      <w:jc w:val="center"/>
      <w:rPr>
        <w:rFonts w:ascii="Calibri" w:hAnsi="Calibri" w:cs="Arial"/>
        <w:b/>
        <w:bCs/>
        <w:color w:val="0000FF"/>
        <w:sz w:val="22"/>
        <w:szCs w:val="22"/>
      </w:rPr>
    </w:pPr>
    <w:r w:rsidRPr="00574459">
      <w:rPr>
        <w:rFonts w:ascii="Calibri" w:hAnsi="Calibri" w:cs="Arial"/>
        <w:b/>
        <w:bCs/>
        <w:color w:val="0000FF"/>
        <w:sz w:val="22"/>
        <w:szCs w:val="22"/>
      </w:rPr>
      <w:t xml:space="preserve">Mél : </w:t>
    </w:r>
    <w:hyperlink r:id="rId1" w:history="1">
      <w:r w:rsidRPr="00574459">
        <w:rPr>
          <w:rStyle w:val="Lienhypertexte"/>
          <w:rFonts w:ascii="Calibri" w:hAnsi="Calibri" w:cs="Arial"/>
          <w:b/>
          <w:bCs/>
          <w:sz w:val="22"/>
          <w:szCs w:val="22"/>
          <w:u w:val="none"/>
        </w:rPr>
        <w:t>aquarium.mds@orange.fr</w:t>
      </w:r>
    </w:hyperlink>
    <w:r w:rsidRPr="00574459">
      <w:rPr>
        <w:rFonts w:ascii="Calibri" w:hAnsi="Calibri" w:cs="Arial"/>
        <w:b/>
        <w:bCs/>
        <w:color w:val="0000FF"/>
        <w:sz w:val="22"/>
        <w:szCs w:val="22"/>
      </w:rPr>
      <w:t xml:space="preserve">  /   site : aquarium</w:t>
    </w:r>
    <w:r w:rsidR="00882A43">
      <w:rPr>
        <w:rFonts w:ascii="Calibri" w:hAnsi="Calibri" w:cs="Arial"/>
        <w:b/>
        <w:bCs/>
        <w:color w:val="0000FF"/>
        <w:sz w:val="22"/>
        <w:szCs w:val="22"/>
      </w:rPr>
      <w:t>-</w:t>
    </w:r>
    <w:r w:rsidRPr="00574459">
      <w:rPr>
        <w:rFonts w:ascii="Calibri" w:hAnsi="Calibri" w:cs="Arial"/>
        <w:b/>
        <w:bCs/>
        <w:color w:val="0000FF"/>
        <w:sz w:val="22"/>
        <w:szCs w:val="22"/>
      </w:rPr>
      <w:t>maison</w:t>
    </w:r>
    <w:r w:rsidR="00882A43">
      <w:rPr>
        <w:rFonts w:ascii="Calibri" w:hAnsi="Calibri" w:cs="Arial"/>
        <w:b/>
        <w:bCs/>
        <w:color w:val="0000FF"/>
        <w:sz w:val="22"/>
        <w:szCs w:val="22"/>
      </w:rPr>
      <w:t>-</w:t>
    </w:r>
    <w:r w:rsidRPr="00574459">
      <w:rPr>
        <w:rFonts w:ascii="Calibri" w:hAnsi="Calibri" w:cs="Arial"/>
        <w:b/>
        <w:bCs/>
        <w:color w:val="0000FF"/>
        <w:sz w:val="22"/>
        <w:szCs w:val="22"/>
      </w:rPr>
      <w:t>du</w:t>
    </w:r>
    <w:r w:rsidR="00882A43">
      <w:rPr>
        <w:rFonts w:ascii="Calibri" w:hAnsi="Calibri" w:cs="Arial"/>
        <w:b/>
        <w:bCs/>
        <w:color w:val="0000FF"/>
        <w:sz w:val="22"/>
        <w:szCs w:val="22"/>
      </w:rPr>
      <w:t>-</w:t>
    </w:r>
    <w:r w:rsidRPr="00574459">
      <w:rPr>
        <w:rFonts w:ascii="Calibri" w:hAnsi="Calibri" w:cs="Arial"/>
        <w:b/>
        <w:bCs/>
        <w:color w:val="0000FF"/>
        <w:sz w:val="22"/>
        <w:szCs w:val="22"/>
      </w:rPr>
      <w:t>saumon.com</w:t>
    </w:r>
  </w:p>
  <w:p w14:paraId="54C4568B" w14:textId="77777777" w:rsidR="002C46E3" w:rsidRPr="00574459" w:rsidRDefault="0033632A" w:rsidP="0033632A">
    <w:pPr>
      <w:jc w:val="center"/>
      <w:rPr>
        <w:rFonts w:ascii="Calibri" w:hAnsi="Calibri" w:cs="Arial"/>
        <w:b/>
        <w:bCs/>
        <w:color w:val="0000FF"/>
        <w:sz w:val="18"/>
        <w:szCs w:val="22"/>
      </w:rPr>
    </w:pPr>
    <w:r w:rsidRPr="00574459">
      <w:rPr>
        <w:rFonts w:ascii="Calibri" w:hAnsi="Calibri" w:cs="Arial"/>
        <w:b/>
        <w:bCs/>
        <w:color w:val="0000FF"/>
        <w:sz w:val="18"/>
        <w:szCs w:val="22"/>
      </w:rPr>
      <w:t>Siret : 412 843 963 00015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A6D6" w14:textId="77777777" w:rsidR="00850E8E" w:rsidRDefault="00850E8E">
      <w:r>
        <w:separator/>
      </w:r>
    </w:p>
  </w:footnote>
  <w:footnote w:type="continuationSeparator" w:id="0">
    <w:p w14:paraId="288B19F8" w14:textId="77777777" w:rsidR="00850E8E" w:rsidRDefault="0085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0F90"/>
    <w:multiLevelType w:val="hybridMultilevel"/>
    <w:tmpl w:val="5E9ABAFC"/>
    <w:lvl w:ilvl="0" w:tplc="E30002EE">
      <w:start w:val="1"/>
      <w:numFmt w:val="bullet"/>
      <w:lvlText w:val=""/>
      <w:lvlJc w:val="left"/>
      <w:pPr>
        <w:tabs>
          <w:tab w:val="num" w:pos="397"/>
        </w:tabs>
        <w:ind w:left="568" w:hanging="284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D546C"/>
    <w:multiLevelType w:val="hybridMultilevel"/>
    <w:tmpl w:val="FFEE0402"/>
    <w:lvl w:ilvl="0" w:tplc="5C42E80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677636">
    <w:abstractNumId w:val="1"/>
  </w:num>
  <w:num w:numId="2" w16cid:durableId="169785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D8"/>
    <w:rsid w:val="001C3DB4"/>
    <w:rsid w:val="001D22C7"/>
    <w:rsid w:val="001D7D30"/>
    <w:rsid w:val="002075FC"/>
    <w:rsid w:val="002C46E3"/>
    <w:rsid w:val="0033632A"/>
    <w:rsid w:val="00362274"/>
    <w:rsid w:val="0036427C"/>
    <w:rsid w:val="003758BB"/>
    <w:rsid w:val="00414BDB"/>
    <w:rsid w:val="00421E5D"/>
    <w:rsid w:val="0045763F"/>
    <w:rsid w:val="004A6686"/>
    <w:rsid w:val="004B271D"/>
    <w:rsid w:val="004B53CF"/>
    <w:rsid w:val="004F2E48"/>
    <w:rsid w:val="00574459"/>
    <w:rsid w:val="00635A2D"/>
    <w:rsid w:val="00645799"/>
    <w:rsid w:val="006C3EFE"/>
    <w:rsid w:val="00742E0F"/>
    <w:rsid w:val="007A4F9A"/>
    <w:rsid w:val="0084624A"/>
    <w:rsid w:val="00850E8E"/>
    <w:rsid w:val="00876A4A"/>
    <w:rsid w:val="00880227"/>
    <w:rsid w:val="00882A43"/>
    <w:rsid w:val="008A4DAA"/>
    <w:rsid w:val="008B09A1"/>
    <w:rsid w:val="008C63B7"/>
    <w:rsid w:val="00912C76"/>
    <w:rsid w:val="009250F7"/>
    <w:rsid w:val="00975D16"/>
    <w:rsid w:val="009B1B42"/>
    <w:rsid w:val="009D115F"/>
    <w:rsid w:val="00A471E9"/>
    <w:rsid w:val="00AA5D20"/>
    <w:rsid w:val="00B00B2D"/>
    <w:rsid w:val="00B5216E"/>
    <w:rsid w:val="00BD2DCD"/>
    <w:rsid w:val="00C662C0"/>
    <w:rsid w:val="00C66587"/>
    <w:rsid w:val="00D86EBE"/>
    <w:rsid w:val="00E856D8"/>
    <w:rsid w:val="00EC7762"/>
    <w:rsid w:val="00F17085"/>
    <w:rsid w:val="00F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664E0"/>
  <w15:docId w15:val="{65E037D8-965A-49DC-AEFE-914A51D4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8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66587"/>
    <w:rPr>
      <w:color w:val="0000FF"/>
      <w:u w:val="single"/>
    </w:rPr>
  </w:style>
  <w:style w:type="paragraph" w:styleId="Textedebulles">
    <w:name w:val="Balloon Text"/>
    <w:basedOn w:val="Normal"/>
    <w:semiHidden/>
    <w:rsid w:val="004B27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471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Pieddepage">
    <w:name w:val="footer"/>
    <w:basedOn w:val="Normal"/>
    <w:rsid w:val="00A471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Lienhypertextesuivivisit">
    <w:name w:val="FollowedHyperlink"/>
    <w:rsid w:val="00635A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quarium.mds@orang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quarium.mds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Documents\Mod&#232;les%20Office%20personnalis&#233;s\Lettre%20&#224;%20en-t&#234;te%20vierge%20nouvel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D5C2-DBDE-41AF-B3D8-A4C069C1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vierge nouvelle</Template>
  <TotalTime>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Directeur</vt:lpstr>
    </vt:vector>
  </TitlesOfParts>
  <Company>NEC Computers International</Company>
  <LinksUpToDate>false</LinksUpToDate>
  <CharactersWithSpaces>1621</CharactersWithSpaces>
  <SharedDoc>false</SharedDoc>
  <HLinks>
    <vt:vector size="6" baseType="variant"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mailto:aquarium.mds@orange.fr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Directeur</dc:title>
  <dc:creator>TRELLU Denis</dc:creator>
  <cp:lastModifiedBy>Maison du Saumon Brioude</cp:lastModifiedBy>
  <cp:revision>2</cp:revision>
  <cp:lastPrinted>2016-04-28T13:43:00Z</cp:lastPrinted>
  <dcterms:created xsi:type="dcterms:W3CDTF">2025-01-07T14:27:00Z</dcterms:created>
  <dcterms:modified xsi:type="dcterms:W3CDTF">2025-01-07T14:27:00Z</dcterms:modified>
</cp:coreProperties>
</file>